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C0B2" w14:textId="3A93607F" w:rsidR="00617D00" w:rsidRPr="00617D00" w:rsidRDefault="00617D00" w:rsidP="00617D00">
      <w:pPr>
        <w:pStyle w:val="Title"/>
        <w:rPr>
          <w:b/>
          <w:bCs/>
          <w:color w:val="C00000"/>
          <w:sz w:val="28"/>
          <w:szCs w:val="28"/>
        </w:rPr>
      </w:pPr>
      <w:r w:rsidRPr="00617D00">
        <w:rPr>
          <w:b/>
          <w:bCs/>
          <w:color w:val="C00000"/>
          <w:sz w:val="28"/>
          <w:szCs w:val="28"/>
        </w:rPr>
        <w:t>[ Note: All scripts and symbols between brackets</w:t>
      </w:r>
      <w:r w:rsidR="008B6232">
        <w:rPr>
          <w:b/>
          <w:bCs/>
          <w:color w:val="C00000"/>
          <w:sz w:val="28"/>
          <w:szCs w:val="28"/>
        </w:rPr>
        <w:t>,</w:t>
      </w:r>
      <w:r w:rsidR="004A7CA4">
        <w:rPr>
          <w:b/>
          <w:bCs/>
          <w:color w:val="C00000"/>
          <w:sz w:val="28"/>
          <w:szCs w:val="28"/>
        </w:rPr>
        <w:t xml:space="preserve"> or</w:t>
      </w:r>
      <w:r>
        <w:rPr>
          <w:b/>
          <w:bCs/>
          <w:color w:val="C00000"/>
          <w:sz w:val="28"/>
          <w:szCs w:val="28"/>
        </w:rPr>
        <w:t xml:space="preserve"> </w:t>
      </w:r>
      <w:r w:rsidRPr="00617D00">
        <w:rPr>
          <w:b/>
          <w:bCs/>
          <w:color w:val="C00000"/>
          <w:sz w:val="28"/>
          <w:szCs w:val="28"/>
        </w:rPr>
        <w:t>in red colour are explanatory and must not be used “as is</w:t>
      </w:r>
      <w:proofErr w:type="gramStart"/>
      <w:r w:rsidRPr="00617D00">
        <w:rPr>
          <w:b/>
          <w:bCs/>
          <w:color w:val="C00000"/>
          <w:sz w:val="28"/>
          <w:szCs w:val="28"/>
        </w:rPr>
        <w:t>” ]</w:t>
      </w:r>
      <w:proofErr w:type="gramEnd"/>
    </w:p>
    <w:p w14:paraId="3CF5DF27" w14:textId="77777777" w:rsidR="00617D00" w:rsidRPr="00617D00" w:rsidRDefault="00617D00" w:rsidP="009A059D">
      <w:pPr>
        <w:pStyle w:val="Heading3"/>
      </w:pPr>
    </w:p>
    <w:p w14:paraId="0F971097" w14:textId="57F31F73" w:rsidR="009A059D" w:rsidRPr="00617D00" w:rsidRDefault="00617D00" w:rsidP="009A059D">
      <w:pPr>
        <w:pStyle w:val="Heading3"/>
        <w:rPr>
          <w:color w:val="C00000"/>
          <w:lang w:val="en-US"/>
        </w:rPr>
      </w:pPr>
      <w:r w:rsidRPr="00617D00">
        <w:rPr>
          <w:color w:val="C00000"/>
          <w:lang w:val="en-US"/>
        </w:rPr>
        <w:t>{</w:t>
      </w:r>
      <w:r w:rsidR="009A059D" w:rsidRPr="00617D00">
        <w:rPr>
          <w:color w:val="C00000"/>
          <w:lang w:val="en-US"/>
        </w:rPr>
        <w:t>Students Names:</w:t>
      </w:r>
      <w:r w:rsidRPr="00617D00">
        <w:rPr>
          <w:color w:val="C00000"/>
          <w:lang w:val="en-US"/>
        </w:rPr>
        <w:t>}</w:t>
      </w:r>
    </w:p>
    <w:p w14:paraId="21642983" w14:textId="6C5AD551" w:rsidR="00617D00" w:rsidRDefault="00617D00" w:rsidP="00617D00">
      <w:pPr>
        <w:pStyle w:val="Heading3"/>
        <w:rPr>
          <w:lang w:val="en-US"/>
        </w:rPr>
      </w:pPr>
      <w:r>
        <w:rPr>
          <w:lang w:val="en-US"/>
        </w:rPr>
        <w:t>Suzanne Saradone</w:t>
      </w:r>
    </w:p>
    <w:p w14:paraId="216364D0" w14:textId="462A0FC7" w:rsidR="00617D00" w:rsidRPr="00617D00" w:rsidRDefault="00617D00" w:rsidP="00617D00">
      <w:pPr>
        <w:pStyle w:val="Heading3"/>
        <w:rPr>
          <w:lang w:val="en-US"/>
        </w:rPr>
      </w:pPr>
      <w:r>
        <w:rPr>
          <w:lang w:val="en-US"/>
        </w:rPr>
        <w:t>John Doe</w:t>
      </w:r>
    </w:p>
    <w:p w14:paraId="7FC25B02" w14:textId="06B2EA39" w:rsidR="00944115" w:rsidRPr="00617D00" w:rsidRDefault="00617D00" w:rsidP="00617D00">
      <w:pPr>
        <w:pStyle w:val="Title"/>
        <w:rPr>
          <w:color w:val="C00000"/>
        </w:rPr>
      </w:pPr>
      <w:r w:rsidRPr="00617D00">
        <w:rPr>
          <w:color w:val="C00000"/>
        </w:rPr>
        <w:t>[</w:t>
      </w:r>
      <w:r w:rsidR="00F77E05" w:rsidRPr="00617D00">
        <w:rPr>
          <w:color w:val="C00000"/>
        </w:rPr>
        <w:t>Title of essay</w:t>
      </w:r>
      <w:r w:rsidR="00BC37EC" w:rsidRPr="00617D00">
        <w:rPr>
          <w:color w:val="C00000"/>
        </w:rPr>
        <w:t>.</w:t>
      </w:r>
      <w:r w:rsidRPr="00617D00">
        <w:rPr>
          <w:color w:val="C00000"/>
        </w:rPr>
        <w:t xml:space="preserve"> Use “</w:t>
      </w:r>
      <w:r w:rsidRPr="00FD4697">
        <w:rPr>
          <w:color w:val="C00000"/>
          <w:u w:val="thick" w:color="EE0000"/>
        </w:rPr>
        <w:t>Title</w:t>
      </w:r>
      <w:r w:rsidRPr="00617D00">
        <w:rPr>
          <w:color w:val="C00000"/>
        </w:rPr>
        <w:t>” style]</w:t>
      </w:r>
    </w:p>
    <w:p w14:paraId="6A85B1F6" w14:textId="18C86FA6" w:rsidR="009A059D" w:rsidRPr="009A059D" w:rsidRDefault="00FD4697" w:rsidP="00FD4697">
      <w:pPr>
        <w:pStyle w:val="Title"/>
      </w:pPr>
      <w:r w:rsidRPr="00FD4697">
        <w:t>The story of a shipwrecked sailor</w:t>
      </w:r>
    </w:p>
    <w:p w14:paraId="15BBEB6D" w14:textId="77777777" w:rsidR="00FD4697" w:rsidRDefault="00FD4697" w:rsidP="009A059D">
      <w:pPr>
        <w:pStyle w:val="Subtitle"/>
        <w:rPr>
          <w:lang w:val="en-US"/>
        </w:rPr>
      </w:pPr>
    </w:p>
    <w:p w14:paraId="5E2A6598" w14:textId="0D834C2F" w:rsidR="000D7FDA" w:rsidRDefault="009A059D" w:rsidP="009A059D">
      <w:pPr>
        <w:pStyle w:val="Subtitle"/>
        <w:rPr>
          <w:color w:val="C00000"/>
          <w:lang w:val="en-US"/>
        </w:rPr>
      </w:pPr>
      <w:r>
        <w:rPr>
          <w:lang w:val="en-US"/>
        </w:rPr>
        <w:t>Introduction.</w:t>
      </w:r>
      <w:r w:rsidR="00FD4697">
        <w:rPr>
          <w:lang w:val="en-US"/>
        </w:rPr>
        <w:t xml:space="preserve">   </w:t>
      </w:r>
      <w:r w:rsidR="004A7CA4">
        <w:rPr>
          <w:lang w:val="en-US"/>
        </w:rPr>
        <w:t xml:space="preserve">                                  </w:t>
      </w:r>
      <w:r w:rsidR="00FD4697">
        <w:rPr>
          <w:lang w:val="en-US"/>
        </w:rPr>
        <w:t xml:space="preserve"> </w:t>
      </w:r>
      <w:r w:rsidR="00FD4697" w:rsidRPr="00FD4697">
        <w:rPr>
          <w:color w:val="C00000"/>
          <w:lang w:val="en-US"/>
        </w:rPr>
        <w:t>[Use “</w:t>
      </w:r>
      <w:proofErr w:type="spellStart"/>
      <w:proofErr w:type="gramStart"/>
      <w:r w:rsidR="00FD4697" w:rsidRPr="00FD4697">
        <w:rPr>
          <w:color w:val="C00000"/>
          <w:u w:val="thick" w:color="EE0000"/>
          <w:lang w:val="en-US"/>
        </w:rPr>
        <w:t>Subtitle</w:t>
      </w:r>
      <w:r w:rsidR="00FD4697" w:rsidRPr="00FD4697">
        <w:rPr>
          <w:color w:val="C00000"/>
          <w:lang w:val="en-US"/>
        </w:rPr>
        <w:t>”style</w:t>
      </w:r>
      <w:proofErr w:type="spellEnd"/>
      <w:proofErr w:type="gramEnd"/>
      <w:r w:rsidR="00FD4697" w:rsidRPr="00FD4697">
        <w:rPr>
          <w:color w:val="C00000"/>
          <w:lang w:val="en-US"/>
        </w:rPr>
        <w:t xml:space="preserve"> for the word “Introduction”]</w:t>
      </w:r>
    </w:p>
    <w:p w14:paraId="2A2B5596" w14:textId="726FF3A4" w:rsidR="004A7CA4" w:rsidRDefault="004A7CA4" w:rsidP="004A7CA4">
      <w:pPr>
        <w:rPr>
          <w:color w:val="C00000"/>
          <w:lang w:val="en-US"/>
        </w:rPr>
      </w:pPr>
      <w:r w:rsidRPr="004A7CA4">
        <w:rPr>
          <w:color w:val="C00000"/>
          <w:lang w:val="en-US"/>
        </w:rPr>
        <w:t>[The Styles selection i</w:t>
      </w:r>
      <w:r>
        <w:rPr>
          <w:color w:val="C00000"/>
          <w:lang w:val="en-US"/>
        </w:rPr>
        <w:t xml:space="preserve">s </w:t>
      </w:r>
      <w:r w:rsidRPr="004A7CA4">
        <w:rPr>
          <w:color w:val="C00000"/>
          <w:lang w:val="en-US"/>
        </w:rPr>
        <w:t>done from the Home tab of your word processor (see picture below)]</w:t>
      </w:r>
    </w:p>
    <w:p w14:paraId="5F4C656B" w14:textId="77777777" w:rsidR="004A7CA4" w:rsidRDefault="004A7CA4" w:rsidP="004A7CA4">
      <w:pPr>
        <w:keepNext/>
      </w:pPr>
      <w:r w:rsidRPr="004A7CA4">
        <w:rPr>
          <w:color w:val="C00000"/>
          <w:lang w:val="en-US"/>
        </w:rPr>
        <w:drawing>
          <wp:inline distT="0" distB="0" distL="0" distR="0" wp14:anchorId="685874C7" wp14:editId="2CD18B4E">
            <wp:extent cx="5731510" cy="666115"/>
            <wp:effectExtent l="0" t="0" r="2540" b="635"/>
            <wp:docPr id="1950650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6505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192FF" w14:textId="1D66F59D" w:rsidR="004A7CA4" w:rsidRPr="004A7CA4" w:rsidRDefault="004A7CA4" w:rsidP="004A7CA4">
      <w:pPr>
        <w:pStyle w:val="Caption"/>
        <w:rPr>
          <w:color w:val="C00000"/>
          <w:lang w:val="en-US"/>
        </w:rPr>
      </w:pPr>
      <w:r w:rsidRPr="004A7CA4">
        <w:rPr>
          <w:color w:val="C00000"/>
        </w:rPr>
        <w:t xml:space="preserve">Photo </w:t>
      </w:r>
      <w:r w:rsidRPr="004A7CA4">
        <w:rPr>
          <w:color w:val="C00000"/>
        </w:rPr>
        <w:fldChar w:fldCharType="begin"/>
      </w:r>
      <w:r w:rsidRPr="004A7CA4">
        <w:rPr>
          <w:color w:val="C00000"/>
        </w:rPr>
        <w:instrText xml:space="preserve"> SEQ Photo \* ARABIC </w:instrText>
      </w:r>
      <w:r w:rsidRPr="004A7CA4">
        <w:rPr>
          <w:color w:val="C00000"/>
        </w:rPr>
        <w:fldChar w:fldCharType="separate"/>
      </w:r>
      <w:r w:rsidRPr="004A7CA4">
        <w:rPr>
          <w:noProof/>
          <w:color w:val="C00000"/>
        </w:rPr>
        <w:t>1</w:t>
      </w:r>
      <w:r w:rsidRPr="004A7CA4">
        <w:rPr>
          <w:color w:val="C00000"/>
        </w:rPr>
        <w:fldChar w:fldCharType="end"/>
      </w:r>
      <w:r w:rsidRPr="004A7CA4">
        <w:rPr>
          <w:color w:val="C00000"/>
        </w:rPr>
        <w:t xml:space="preserve"> Some of the styles in the "</w:t>
      </w:r>
      <w:proofErr w:type="spellStart"/>
      <w:r w:rsidRPr="004A7CA4">
        <w:rPr>
          <w:color w:val="C00000"/>
        </w:rPr>
        <w:t>Home"tab</w:t>
      </w:r>
      <w:proofErr w:type="spellEnd"/>
      <w:r w:rsidRPr="004A7CA4">
        <w:rPr>
          <w:color w:val="C00000"/>
        </w:rPr>
        <w:t xml:space="preserve"> of MS Word</w:t>
      </w:r>
    </w:p>
    <w:p w14:paraId="69B30796" w14:textId="553F2857" w:rsidR="009A059D" w:rsidRPr="000A5DB6" w:rsidRDefault="009A059D" w:rsidP="003A48A2">
      <w:pPr>
        <w:rPr>
          <w:color w:val="C00000"/>
          <w:lang w:val="en-US"/>
        </w:rPr>
      </w:pPr>
      <w:r w:rsidRPr="000A5DB6">
        <w:rPr>
          <w:color w:val="C00000"/>
          <w:lang w:val="en-US"/>
        </w:rPr>
        <w:t>[The in</w:t>
      </w:r>
      <w:r w:rsidRPr="000A5DB6">
        <w:rPr>
          <w:color w:val="C00000"/>
          <w:lang w:val="en-US"/>
        </w:rPr>
        <w:t>t</w:t>
      </w:r>
      <w:r w:rsidRPr="000A5DB6">
        <w:rPr>
          <w:color w:val="C00000"/>
          <w:lang w:val="en-US"/>
        </w:rPr>
        <w:t>roduction shall provide a short summary of the main text.]</w:t>
      </w:r>
    </w:p>
    <w:p w14:paraId="782F8397" w14:textId="71924618" w:rsidR="00251C9F" w:rsidRPr="000A5DB6" w:rsidRDefault="00251C9F" w:rsidP="003A48A2">
      <w:pPr>
        <w:rPr>
          <w:color w:val="C00000"/>
          <w:lang w:val="en-US"/>
        </w:rPr>
      </w:pPr>
      <w:r w:rsidRPr="000A5DB6">
        <w:rPr>
          <w:color w:val="C00000"/>
          <w:lang w:val="en-US"/>
        </w:rPr>
        <w:t>[</w:t>
      </w:r>
      <w:r w:rsidRPr="000A5DB6">
        <w:rPr>
          <w:color w:val="C00000"/>
          <w:lang w:val="en-US"/>
        </w:rPr>
        <w:t>Introduce the overall topic</w:t>
      </w:r>
      <w:r w:rsidR="00BC37EC" w:rsidRPr="000A5DB6">
        <w:rPr>
          <w:color w:val="C00000"/>
          <w:lang w:val="en-US"/>
        </w:rPr>
        <w:t xml:space="preserve"> </w:t>
      </w:r>
      <w:r w:rsidR="00FD4697">
        <w:rPr>
          <w:color w:val="C00000"/>
          <w:lang w:val="en-US"/>
        </w:rPr>
        <w:t>o</w:t>
      </w:r>
      <w:r w:rsidR="00BC37EC" w:rsidRPr="000A5DB6">
        <w:rPr>
          <w:color w:val="C00000"/>
          <w:lang w:val="en-US"/>
        </w:rPr>
        <w:t>n a single paragraph.</w:t>
      </w:r>
      <w:r w:rsidRPr="000A5DB6">
        <w:rPr>
          <w:color w:val="C00000"/>
          <w:lang w:val="en-US"/>
        </w:rPr>
        <w:t>]</w:t>
      </w:r>
    </w:p>
    <w:p w14:paraId="4412A9FE" w14:textId="77777777" w:rsidR="009A059D" w:rsidRDefault="009A059D" w:rsidP="003A48A2">
      <w:pPr>
        <w:rPr>
          <w:lang w:val="en-US"/>
        </w:rPr>
      </w:pPr>
    </w:p>
    <w:p w14:paraId="627DC4B8" w14:textId="77777777" w:rsidR="00B32960" w:rsidRDefault="009A059D" w:rsidP="009A059D">
      <w:pPr>
        <w:pStyle w:val="Subtitle"/>
        <w:rPr>
          <w:color w:val="C00000"/>
          <w:lang w:val="en-US"/>
        </w:rPr>
      </w:pPr>
      <w:r>
        <w:rPr>
          <w:lang w:val="en-US"/>
        </w:rPr>
        <w:t xml:space="preserve">Subtitle to </w:t>
      </w:r>
      <w:r>
        <w:rPr>
          <w:lang w:val="en-US"/>
        </w:rPr>
        <w:t>Main</w:t>
      </w:r>
      <w:r w:rsidR="00251C9F">
        <w:rPr>
          <w:lang w:val="en-US"/>
        </w:rPr>
        <w:t xml:space="preserve"> body</w:t>
      </w:r>
      <w:r>
        <w:rPr>
          <w:lang w:val="en-US"/>
        </w:rPr>
        <w:t xml:space="preserve"> text</w:t>
      </w:r>
      <w:r>
        <w:rPr>
          <w:lang w:val="en-US"/>
        </w:rPr>
        <w:t xml:space="preserve"> </w:t>
      </w:r>
      <w:r w:rsidR="00FD4697">
        <w:rPr>
          <w:lang w:val="en-US"/>
        </w:rPr>
        <w:t xml:space="preserve"> </w:t>
      </w:r>
      <w:proofErr w:type="gramStart"/>
      <w:r w:rsidR="00FD4697">
        <w:rPr>
          <w:lang w:val="en-US"/>
        </w:rPr>
        <w:t xml:space="preserve">   </w:t>
      </w:r>
      <w:r w:rsidR="007654CA" w:rsidRPr="000A5DB6">
        <w:rPr>
          <w:color w:val="C00000"/>
          <w:lang w:val="en-US"/>
        </w:rPr>
        <w:t>[</w:t>
      </w:r>
      <w:proofErr w:type="gramEnd"/>
      <w:r w:rsidR="00B32960">
        <w:rPr>
          <w:color w:val="C00000"/>
          <w:lang w:val="en-US"/>
        </w:rPr>
        <w:t xml:space="preserve">It </w:t>
      </w:r>
      <w:r w:rsidRPr="000A5DB6">
        <w:rPr>
          <w:color w:val="C00000"/>
          <w:lang w:val="en-US"/>
        </w:rPr>
        <w:t>is always preferable</w:t>
      </w:r>
      <w:r w:rsidR="00B32960">
        <w:rPr>
          <w:color w:val="C00000"/>
          <w:lang w:val="en-US"/>
        </w:rPr>
        <w:t xml:space="preserve"> to have a Subtitle before your                                                       </w:t>
      </w:r>
    </w:p>
    <w:p w14:paraId="5D220CE9" w14:textId="48FE2016" w:rsidR="009A059D" w:rsidRPr="007654CA" w:rsidRDefault="008B6232" w:rsidP="009A059D">
      <w:pPr>
        <w:pStyle w:val="Subtitle"/>
        <w:rPr>
          <w:color w:val="385623" w:themeColor="accent6" w:themeShade="80"/>
          <w:lang w:val="en-US"/>
        </w:rPr>
      </w:pPr>
      <w:r w:rsidRPr="008B6232">
        <w:t xml:space="preserve">The Tragic story of a Shipwrecked Sailor in detail </w:t>
      </w:r>
      <w:r w:rsidR="00B32960" w:rsidRPr="008B6232">
        <w:t xml:space="preserve">          </w:t>
      </w:r>
      <w:r w:rsidR="00B32960">
        <w:rPr>
          <w:color w:val="C00000"/>
          <w:lang w:val="en-US"/>
        </w:rPr>
        <w:t>main text.</w:t>
      </w:r>
      <w:r w:rsidR="00B32960" w:rsidRPr="00FD4697">
        <w:rPr>
          <w:color w:val="C00000"/>
          <w:lang w:val="en-US"/>
        </w:rPr>
        <w:t xml:space="preserve"> Use “</w:t>
      </w:r>
      <w:proofErr w:type="spellStart"/>
      <w:proofErr w:type="gramStart"/>
      <w:r w:rsidR="00B32960" w:rsidRPr="00FD4697">
        <w:rPr>
          <w:color w:val="C00000"/>
          <w:u w:val="thick" w:color="EE0000"/>
          <w:lang w:val="en-US"/>
        </w:rPr>
        <w:t>Subtitle</w:t>
      </w:r>
      <w:r w:rsidR="00B32960" w:rsidRPr="00FD4697">
        <w:rPr>
          <w:color w:val="C00000"/>
          <w:lang w:val="en-US"/>
        </w:rPr>
        <w:t>”style</w:t>
      </w:r>
      <w:proofErr w:type="spellEnd"/>
      <w:proofErr w:type="gramEnd"/>
      <w:r w:rsidR="00B32960" w:rsidRPr="000A5DB6">
        <w:rPr>
          <w:color w:val="C00000"/>
          <w:lang w:val="en-US"/>
        </w:rPr>
        <w:t>].</w:t>
      </w:r>
      <w:r w:rsidR="00B32960">
        <w:rPr>
          <w:color w:val="C00000"/>
          <w:lang w:val="en-US"/>
        </w:rPr>
        <w:t xml:space="preserve">                     </w:t>
      </w:r>
    </w:p>
    <w:p w14:paraId="5C390D9F" w14:textId="538ED120" w:rsidR="00B67E87" w:rsidRPr="004A7CA4" w:rsidRDefault="00BC37EC" w:rsidP="007654CA">
      <w:pPr>
        <w:ind w:firstLine="720"/>
        <w:rPr>
          <w:lang w:val="en-US"/>
        </w:rPr>
      </w:pPr>
      <w:r w:rsidRPr="004A7CA4">
        <w:rPr>
          <w:lang w:val="en-US"/>
        </w:rPr>
        <w:t>[</w:t>
      </w:r>
      <w:r w:rsidR="004A7CA4">
        <w:rPr>
          <w:lang w:val="en-US"/>
        </w:rPr>
        <w:t>Type your text with a font size 12</w:t>
      </w:r>
      <w:r w:rsidR="00D15E1C">
        <w:rPr>
          <w:lang w:val="en-US"/>
        </w:rPr>
        <w:t xml:space="preserve"> with “Times New Roman”, “Arial” or “Verdana” fonts</w:t>
      </w:r>
      <w:r w:rsidR="004A7CA4">
        <w:rPr>
          <w:lang w:val="en-US"/>
        </w:rPr>
        <w:t xml:space="preserve">.  </w:t>
      </w:r>
      <w:r w:rsidR="00FD4697" w:rsidRPr="004A7CA4">
        <w:rPr>
          <w:lang w:val="en-US"/>
        </w:rPr>
        <w:t>B</w:t>
      </w:r>
      <w:r w:rsidR="00FD4697" w:rsidRPr="004A7CA4">
        <w:rPr>
          <w:lang w:val="en-US"/>
        </w:rPr>
        <w:t>efore the beginning of each paragraph</w:t>
      </w:r>
      <w:r w:rsidR="00FD4697" w:rsidRPr="004A7CA4">
        <w:rPr>
          <w:lang w:val="en-US"/>
        </w:rPr>
        <w:t xml:space="preserve"> l</w:t>
      </w:r>
      <w:r w:rsidR="00683E7E" w:rsidRPr="004A7CA4">
        <w:rPr>
          <w:lang w:val="en-US"/>
        </w:rPr>
        <w:t>eave empty space</w:t>
      </w:r>
      <w:r w:rsidR="00FD4697" w:rsidRPr="004A7CA4">
        <w:rPr>
          <w:lang w:val="en-US"/>
        </w:rPr>
        <w:t>s</w:t>
      </w:r>
      <w:r w:rsidR="00683E7E" w:rsidRPr="004A7CA4">
        <w:rPr>
          <w:lang w:val="en-US"/>
        </w:rPr>
        <w:t xml:space="preserve"> by pressing the “</w:t>
      </w:r>
      <w:r w:rsidR="008B6232" w:rsidRPr="004A7CA4">
        <w:rPr>
          <w:lang w:val="en-US"/>
        </w:rPr>
        <w:t>Tab” key</w:t>
      </w:r>
      <w:r w:rsidR="00683E7E" w:rsidRPr="004A7CA4">
        <w:rPr>
          <w:lang w:val="en-US"/>
        </w:rPr>
        <w:t>.</w:t>
      </w:r>
      <w:r w:rsidR="007654CA" w:rsidRPr="004A7CA4">
        <w:rPr>
          <w:lang w:val="en-US"/>
        </w:rPr>
        <w:t xml:space="preserve"> </w:t>
      </w:r>
      <w:r w:rsidR="00683E7E" w:rsidRPr="004A7CA4">
        <w:rPr>
          <w:lang w:val="en-US"/>
        </w:rPr>
        <w:t>E</w:t>
      </w:r>
      <w:r w:rsidR="007654CA" w:rsidRPr="004A7CA4">
        <w:rPr>
          <w:lang w:val="en-US"/>
        </w:rPr>
        <w:t>mpty lines between the paragraphs</w:t>
      </w:r>
      <w:r w:rsidR="00683E7E" w:rsidRPr="004A7CA4">
        <w:rPr>
          <w:lang w:val="en-US"/>
        </w:rPr>
        <w:t xml:space="preserve"> are not required</w:t>
      </w:r>
      <w:r w:rsidR="00FD4697" w:rsidRPr="004A7CA4">
        <w:rPr>
          <w:lang w:val="en-US"/>
        </w:rPr>
        <w:t xml:space="preserve"> but are preferable, as it is easier to read the text</w:t>
      </w:r>
      <w:r w:rsidRPr="004A7CA4">
        <w:rPr>
          <w:lang w:val="en-US"/>
        </w:rPr>
        <w:t xml:space="preserve">] </w:t>
      </w:r>
    </w:p>
    <w:p w14:paraId="0DA3F18D" w14:textId="28EA47A4" w:rsidR="00BC37EC" w:rsidRPr="004A7CA4" w:rsidRDefault="007654CA" w:rsidP="007654CA">
      <w:pPr>
        <w:ind w:firstLine="720"/>
        <w:rPr>
          <w:lang w:val="en-US"/>
        </w:rPr>
      </w:pPr>
      <w:r w:rsidRPr="004A7CA4">
        <w:rPr>
          <w:lang w:val="en-US"/>
        </w:rPr>
        <w:t>[</w:t>
      </w:r>
      <w:r w:rsidR="00D15E1C">
        <w:rPr>
          <w:lang w:val="en-US"/>
        </w:rPr>
        <w:t xml:space="preserve">Do not forget to add numbering to your pages. </w:t>
      </w:r>
      <w:r w:rsidRPr="004A7CA4">
        <w:rPr>
          <w:lang w:val="en-US"/>
        </w:rPr>
        <w:t xml:space="preserve">Word processors such as </w:t>
      </w:r>
      <w:r w:rsidR="00B32960">
        <w:rPr>
          <w:lang w:val="en-US"/>
        </w:rPr>
        <w:t>“</w:t>
      </w:r>
      <w:r w:rsidRPr="004A7CA4">
        <w:rPr>
          <w:lang w:val="en-US"/>
        </w:rPr>
        <w:t>MS Word</w:t>
      </w:r>
      <w:r w:rsidR="00B32960">
        <w:rPr>
          <w:lang w:val="en-US"/>
        </w:rPr>
        <w:t>”</w:t>
      </w:r>
      <w:r w:rsidRPr="004A7CA4">
        <w:rPr>
          <w:lang w:val="en-US"/>
        </w:rPr>
        <w:t xml:space="preserve"> or </w:t>
      </w:r>
      <w:r w:rsidR="00B32960">
        <w:rPr>
          <w:lang w:val="en-US"/>
        </w:rPr>
        <w:t>“</w:t>
      </w:r>
      <w:r w:rsidRPr="004A7CA4">
        <w:rPr>
          <w:lang w:val="en-US"/>
        </w:rPr>
        <w:t>LibreOffice Write</w:t>
      </w:r>
      <w:r w:rsidR="00B32960">
        <w:rPr>
          <w:lang w:val="en-US"/>
        </w:rPr>
        <w:t>”</w:t>
      </w:r>
      <w:r w:rsidRPr="004A7CA4">
        <w:rPr>
          <w:lang w:val="en-US"/>
        </w:rPr>
        <w:t xml:space="preserve"> automatically </w:t>
      </w:r>
      <w:r w:rsidR="008B6232">
        <w:rPr>
          <w:lang w:val="en-US"/>
        </w:rPr>
        <w:t>carry</w:t>
      </w:r>
      <w:r w:rsidRPr="004A7CA4">
        <w:rPr>
          <w:lang w:val="en-US"/>
        </w:rPr>
        <w:t xml:space="preserve"> a word count as you can see on the screenshot below]</w:t>
      </w:r>
    </w:p>
    <w:p w14:paraId="42AE582E" w14:textId="5C14C044" w:rsidR="007654CA" w:rsidRDefault="00D15E1C" w:rsidP="007654CA">
      <w:pPr>
        <w:keepNext/>
        <w:ind w:firstLine="720"/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4B46E07" wp14:editId="3E18F003">
                <wp:simplePos x="0" y="0"/>
                <wp:positionH relativeFrom="column">
                  <wp:posOffset>1273810</wp:posOffset>
                </wp:positionH>
                <wp:positionV relativeFrom="paragraph">
                  <wp:posOffset>47625</wp:posOffset>
                </wp:positionV>
                <wp:extent cx="1290955" cy="386715"/>
                <wp:effectExtent l="38100" t="38100" r="23495" b="51435"/>
                <wp:wrapNone/>
                <wp:docPr id="32554162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290955" cy="38671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E73B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99.8pt;margin-top:3.25pt;width:102.6pt;height:3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">
                <v:imagedata r:id="rId9" o:title=""/>
              </v:shape>
            </w:pict>
          </mc:Fallback>
        </mc:AlternateContent>
      </w:r>
      <w:r w:rsidR="007654CA" w:rsidRPr="007654CA">
        <w:rPr>
          <w:lang w:val="en-US"/>
        </w:rPr>
        <w:drawing>
          <wp:inline distT="0" distB="0" distL="0" distR="0" wp14:anchorId="2E93EE73" wp14:editId="28637587">
            <wp:extent cx="1943099" cy="466725"/>
            <wp:effectExtent l="0" t="0" r="635" b="0"/>
            <wp:docPr id="1560012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012490" name=""/>
                    <pic:cNvPicPr/>
                  </pic:nvPicPr>
                  <pic:blipFill rotWithShape="1">
                    <a:blip r:embed="rId10"/>
                    <a:srcRect t="50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371" cy="466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F2E38F" w14:textId="491FBE1B" w:rsidR="007654CA" w:rsidRPr="000A5DB6" w:rsidRDefault="007654CA" w:rsidP="007654CA">
      <w:pPr>
        <w:pStyle w:val="Caption"/>
        <w:rPr>
          <w:color w:val="C00000"/>
          <w:lang w:val="en-US"/>
        </w:rPr>
      </w:pPr>
      <w:r w:rsidRPr="000A5DB6">
        <w:rPr>
          <w:color w:val="C00000"/>
        </w:rPr>
        <w:t xml:space="preserve">Figure </w:t>
      </w:r>
      <w:r w:rsidRPr="000A5DB6">
        <w:rPr>
          <w:color w:val="C00000"/>
        </w:rPr>
        <w:fldChar w:fldCharType="begin"/>
      </w:r>
      <w:r w:rsidRPr="000A5DB6">
        <w:rPr>
          <w:color w:val="C00000"/>
        </w:rPr>
        <w:instrText xml:space="preserve"> SEQ Figure \* alphabetic </w:instrText>
      </w:r>
      <w:r w:rsidRPr="000A5DB6">
        <w:rPr>
          <w:color w:val="C00000"/>
        </w:rPr>
        <w:fldChar w:fldCharType="separate"/>
      </w:r>
      <w:r w:rsidR="000A5DB6">
        <w:rPr>
          <w:noProof/>
          <w:color w:val="C00000"/>
        </w:rPr>
        <w:t>a</w:t>
      </w:r>
      <w:r w:rsidRPr="000A5DB6">
        <w:rPr>
          <w:color w:val="C00000"/>
        </w:rPr>
        <w:fldChar w:fldCharType="end"/>
      </w:r>
      <w:r w:rsidRPr="000A5DB6">
        <w:rPr>
          <w:color w:val="C00000"/>
        </w:rPr>
        <w:t xml:space="preserve"> [ Use captions if figures or photos are to be used]</w:t>
      </w:r>
    </w:p>
    <w:p w14:paraId="3BE6F2C2" w14:textId="744D7025" w:rsidR="00BC37EC" w:rsidRDefault="007654CA" w:rsidP="00BC37EC">
      <w:pPr>
        <w:rPr>
          <w:lang w:val="en-US"/>
        </w:rPr>
      </w:pPr>
      <w:r w:rsidRPr="004A7CA4">
        <w:rPr>
          <w:lang w:val="en-US"/>
        </w:rPr>
        <w:lastRenderedPageBreak/>
        <w:tab/>
      </w:r>
      <w:r w:rsidR="000A5DB6" w:rsidRPr="004A7CA4">
        <w:rPr>
          <w:lang w:val="en-US"/>
        </w:rPr>
        <w:t>[</w:t>
      </w:r>
      <w:r w:rsidR="00B32960">
        <w:rPr>
          <w:lang w:val="en-US"/>
        </w:rPr>
        <w:t>Add captions on any photos o</w:t>
      </w:r>
      <w:r w:rsidR="008B6232">
        <w:rPr>
          <w:lang w:val="en-US"/>
        </w:rPr>
        <w:t>r</w:t>
      </w:r>
      <w:r w:rsidR="00B32960">
        <w:rPr>
          <w:lang w:val="en-US"/>
        </w:rPr>
        <w:t xml:space="preserve"> figures you insert. </w:t>
      </w:r>
      <w:r w:rsidR="008B6232">
        <w:rPr>
          <w:lang w:val="en-US"/>
        </w:rPr>
        <w:t>You will find t</w:t>
      </w:r>
      <w:r w:rsidRPr="004A7CA4">
        <w:rPr>
          <w:lang w:val="en-US"/>
        </w:rPr>
        <w:t>he “caption” menu item</w:t>
      </w:r>
      <w:r w:rsidR="000A5DB6" w:rsidRPr="004A7CA4">
        <w:rPr>
          <w:lang w:val="en-US"/>
        </w:rPr>
        <w:t>,</w:t>
      </w:r>
      <w:r w:rsidRPr="004A7CA4">
        <w:rPr>
          <w:lang w:val="en-US"/>
        </w:rPr>
        <w:t xml:space="preserve"> by right clicking on the</w:t>
      </w:r>
      <w:r w:rsidR="00B32960">
        <w:rPr>
          <w:lang w:val="en-US"/>
        </w:rPr>
        <w:t xml:space="preserve"> inserted</w:t>
      </w:r>
      <w:r w:rsidRPr="004A7CA4">
        <w:rPr>
          <w:lang w:val="en-US"/>
        </w:rPr>
        <w:t xml:space="preserve"> picture </w:t>
      </w:r>
      <w:r w:rsidR="00B32960">
        <w:rPr>
          <w:lang w:val="en-US"/>
        </w:rPr>
        <w:t>(</w:t>
      </w:r>
      <w:r w:rsidRPr="004A7CA4">
        <w:rPr>
          <w:lang w:val="en-US"/>
        </w:rPr>
        <w:t>s</w:t>
      </w:r>
      <w:r w:rsidR="00B32960">
        <w:rPr>
          <w:lang w:val="en-US"/>
        </w:rPr>
        <w:t>ee</w:t>
      </w:r>
      <w:r w:rsidRPr="004A7CA4">
        <w:rPr>
          <w:lang w:val="en-US"/>
        </w:rPr>
        <w:t xml:space="preserve"> </w:t>
      </w:r>
      <w:r w:rsidR="004A7CA4">
        <w:rPr>
          <w:lang w:val="en-US"/>
        </w:rPr>
        <w:t>below</w:t>
      </w:r>
      <w:r w:rsidR="00B32960">
        <w:rPr>
          <w:lang w:val="en-US"/>
        </w:rPr>
        <w:t xml:space="preserve"> screenshot)</w:t>
      </w:r>
      <w:r w:rsidRPr="004A7CA4">
        <w:rPr>
          <w:lang w:val="en-US"/>
        </w:rPr>
        <w:t>.</w:t>
      </w:r>
      <w:r w:rsidR="000A5DB6" w:rsidRPr="004A7CA4">
        <w:rPr>
          <w:lang w:val="en-US"/>
        </w:rPr>
        <w:t>]</w:t>
      </w:r>
    </w:p>
    <w:p w14:paraId="231CA8DD" w14:textId="0B8FC736" w:rsidR="000A5DB6" w:rsidRDefault="00967E80" w:rsidP="000A5DB6">
      <w:pPr>
        <w:keepNext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5DA206F" wp14:editId="3F0EF6B2">
                <wp:simplePos x="0" y="0"/>
                <wp:positionH relativeFrom="column">
                  <wp:posOffset>2870200</wp:posOffset>
                </wp:positionH>
                <wp:positionV relativeFrom="paragraph">
                  <wp:posOffset>111760</wp:posOffset>
                </wp:positionV>
                <wp:extent cx="2451100" cy="831850"/>
                <wp:effectExtent l="0" t="0" r="25400" b="25400"/>
                <wp:wrapNone/>
                <wp:docPr id="31549503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1100" cy="831850"/>
                          <a:chOff x="0" y="0"/>
                          <a:chExt cx="2451100" cy="831850"/>
                        </a:xfrm>
                      </wpg:grpSpPr>
                      <wps:wsp>
                        <wps:cNvPr id="1569800019" name="Rectangle: Rounded Corners 7"/>
                        <wps:cNvSpPr/>
                        <wps:spPr>
                          <a:xfrm>
                            <a:off x="0" y="0"/>
                            <a:ext cx="2451100" cy="323850"/>
                          </a:xfrm>
                          <a:prstGeom prst="roundRect">
                            <a:avLst/>
                          </a:prstGeom>
                          <a:solidFill>
                            <a:srgbClr val="EE0000">
                              <a:alpha val="9000"/>
                            </a:srgbClr>
                          </a:solidFill>
                          <a:ln w="1905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100832" name="Straight Arrow Connector 8"/>
                        <wps:cNvCnPr/>
                        <wps:spPr>
                          <a:xfrm flipH="1" flipV="1">
                            <a:off x="1193800" y="228600"/>
                            <a:ext cx="850900" cy="60325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9725C" id="Group 9" o:spid="_x0000_s1026" style="position:absolute;margin-left:226pt;margin-top:8.8pt;width:193pt;height:65.5pt;z-index:251660288" coordsize="24511,8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">
                <v:roundrect id="Rectangle: Rounded Corners 7" o:spid="_x0000_s1027" style="position:absolute;width:24511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" fillcolor="#e00" strokecolor="#e00" strokeweight="1.5pt">
                  <v:fill opacity="5911f"/>
                  <v:stroke joinstyle="miter"/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28" type="#_x0000_t32" style="position:absolute;left:11938;top:2286;width:8509;height:603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" strokecolor="#e00" strokeweight="2pt">
                  <v:stroke endarrow="block" joinstyle="miter"/>
                </v:shape>
              </v:group>
            </w:pict>
          </mc:Fallback>
        </mc:AlternateContent>
      </w:r>
      <w:r w:rsidR="000A5DB6" w:rsidRPr="000A5DB6">
        <w:rPr>
          <w:lang w:val="en-US"/>
        </w:rPr>
        <w:drawing>
          <wp:inline distT="0" distB="0" distL="0" distR="0" wp14:anchorId="4B457017" wp14:editId="0F132A4F">
            <wp:extent cx="5901905" cy="2419350"/>
            <wp:effectExtent l="76200" t="76200" r="137160" b="133350"/>
            <wp:docPr id="1396414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41402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9456" cy="243884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1664873" w14:textId="0689F37C" w:rsidR="00B67E87" w:rsidRPr="00967E80" w:rsidRDefault="000A5DB6" w:rsidP="000A5DB6">
      <w:pPr>
        <w:pStyle w:val="Caption"/>
        <w:rPr>
          <w:color w:val="C00000"/>
          <w:lang w:val="en-US"/>
        </w:rPr>
      </w:pPr>
      <w:r w:rsidRPr="00967E80">
        <w:rPr>
          <w:color w:val="C00000"/>
        </w:rPr>
        <w:t xml:space="preserve">Photo </w:t>
      </w:r>
      <w:r w:rsidRPr="00967E80">
        <w:rPr>
          <w:color w:val="C00000"/>
        </w:rPr>
        <w:fldChar w:fldCharType="begin"/>
      </w:r>
      <w:r w:rsidRPr="00967E80">
        <w:rPr>
          <w:color w:val="C00000"/>
        </w:rPr>
        <w:instrText xml:space="preserve"> SEQ Photo \* ARABIC </w:instrText>
      </w:r>
      <w:r w:rsidRPr="00967E80">
        <w:rPr>
          <w:color w:val="C00000"/>
        </w:rPr>
        <w:fldChar w:fldCharType="separate"/>
      </w:r>
      <w:r w:rsidR="004A7CA4">
        <w:rPr>
          <w:noProof/>
          <w:color w:val="C00000"/>
        </w:rPr>
        <w:t>2</w:t>
      </w:r>
      <w:r w:rsidRPr="00967E80">
        <w:rPr>
          <w:color w:val="C00000"/>
        </w:rPr>
        <w:fldChar w:fldCharType="end"/>
      </w:r>
      <w:r w:rsidRPr="00967E80">
        <w:rPr>
          <w:color w:val="C00000"/>
        </w:rPr>
        <w:t xml:space="preserve"> </w:t>
      </w:r>
      <w:r w:rsidR="00967E80">
        <w:rPr>
          <w:color w:val="C00000"/>
        </w:rPr>
        <w:t>[</w:t>
      </w:r>
      <w:r w:rsidRPr="00967E80">
        <w:rPr>
          <w:color w:val="C00000"/>
        </w:rPr>
        <w:t>How to add Caption on a photo</w:t>
      </w:r>
      <w:r w:rsidR="00967E80">
        <w:rPr>
          <w:color w:val="C00000"/>
        </w:rPr>
        <w:t>]</w:t>
      </w:r>
    </w:p>
    <w:p w14:paraId="047AA92F" w14:textId="77777777" w:rsidR="00967E80" w:rsidRDefault="00967E80" w:rsidP="00251C9F">
      <w:pPr>
        <w:pStyle w:val="Subtitle"/>
        <w:rPr>
          <w:lang w:val="en-US"/>
        </w:rPr>
      </w:pPr>
    </w:p>
    <w:p w14:paraId="29C965DF" w14:textId="666D4FFC" w:rsidR="00967E80" w:rsidRPr="008B6232" w:rsidRDefault="00967E80" w:rsidP="00251C9F">
      <w:pPr>
        <w:pStyle w:val="Subtitle"/>
        <w:rPr>
          <w:color w:val="auto"/>
          <w:lang w:val="en-US"/>
        </w:rPr>
      </w:pPr>
      <w:r w:rsidRPr="008B6232">
        <w:rPr>
          <w:color w:val="auto"/>
          <w:lang w:val="en-US"/>
        </w:rPr>
        <w:t xml:space="preserve">[Add as many paragraphs required </w:t>
      </w:r>
      <w:r w:rsidR="00683E7E" w:rsidRPr="008B6232">
        <w:rPr>
          <w:color w:val="auto"/>
          <w:lang w:val="en-US"/>
        </w:rPr>
        <w:t>for your essay</w:t>
      </w:r>
      <w:r w:rsidR="008B6232">
        <w:rPr>
          <w:color w:val="auto"/>
          <w:lang w:val="en-US"/>
        </w:rPr>
        <w:t>.</w:t>
      </w:r>
      <w:r w:rsidR="008B6232" w:rsidRPr="008B6232">
        <w:rPr>
          <w:color w:val="auto"/>
          <w:lang w:val="en-US"/>
        </w:rPr>
        <w:t xml:space="preserve"> Do not exceed the maximum word count required</w:t>
      </w:r>
      <w:r w:rsidR="00683E7E" w:rsidRPr="008B6232">
        <w:rPr>
          <w:color w:val="auto"/>
          <w:lang w:val="en-US"/>
        </w:rPr>
        <w:t>]</w:t>
      </w:r>
    </w:p>
    <w:p w14:paraId="314FCEAE" w14:textId="77777777" w:rsidR="00967E80" w:rsidRDefault="00967E80" w:rsidP="00251C9F">
      <w:pPr>
        <w:pStyle w:val="Subtitle"/>
        <w:rPr>
          <w:lang w:val="en-US"/>
        </w:rPr>
      </w:pPr>
    </w:p>
    <w:p w14:paraId="2D13754E" w14:textId="1E65C016" w:rsidR="00617D00" w:rsidRDefault="00617D00">
      <w:pPr>
        <w:spacing w:line="259" w:lineRule="auto"/>
        <w:rPr>
          <w:rFonts w:eastAsiaTheme="minorEastAsia"/>
          <w:color w:val="5A5A5A" w:themeColor="text1" w:themeTint="A5"/>
          <w:spacing w:val="15"/>
          <w:lang w:val="en-US"/>
        </w:rPr>
      </w:pPr>
    </w:p>
    <w:p w14:paraId="26BE651B" w14:textId="77777777" w:rsidR="008B6232" w:rsidRDefault="008B6232">
      <w:pPr>
        <w:spacing w:line="259" w:lineRule="auto"/>
        <w:rPr>
          <w:rFonts w:eastAsiaTheme="minorEastAsia"/>
          <w:color w:val="5A5A5A" w:themeColor="text1" w:themeTint="A5"/>
          <w:spacing w:val="15"/>
          <w:lang w:val="en-US"/>
        </w:rPr>
      </w:pPr>
    </w:p>
    <w:p w14:paraId="47D9C10C" w14:textId="77777777" w:rsidR="008B6232" w:rsidRDefault="008B6232">
      <w:pPr>
        <w:spacing w:line="259" w:lineRule="auto"/>
        <w:rPr>
          <w:rFonts w:eastAsiaTheme="minorEastAsia"/>
          <w:color w:val="5A5A5A" w:themeColor="text1" w:themeTint="A5"/>
          <w:spacing w:val="15"/>
          <w:lang w:val="en-US"/>
        </w:rPr>
      </w:pPr>
    </w:p>
    <w:p w14:paraId="38F16E15" w14:textId="362CA529" w:rsidR="009A059D" w:rsidRDefault="00251C9F" w:rsidP="00251C9F">
      <w:pPr>
        <w:pStyle w:val="Subtitle"/>
        <w:rPr>
          <w:lang w:val="en-US"/>
        </w:rPr>
      </w:pPr>
      <w:r>
        <w:rPr>
          <w:lang w:val="en-US"/>
        </w:rPr>
        <w:t>Conclusion.</w:t>
      </w:r>
      <w:r w:rsidR="00B32960">
        <w:rPr>
          <w:lang w:val="en-US"/>
        </w:rPr>
        <w:t xml:space="preserve">   </w:t>
      </w:r>
      <w:r w:rsidR="00B32960" w:rsidRPr="00B32960">
        <w:rPr>
          <w:color w:val="C00000"/>
          <w:lang w:val="en-US"/>
        </w:rPr>
        <w:t>[</w:t>
      </w:r>
      <w:r w:rsidR="00B32960" w:rsidRPr="00FD4697">
        <w:rPr>
          <w:color w:val="C00000"/>
          <w:lang w:val="en-US"/>
        </w:rPr>
        <w:t>Use “</w:t>
      </w:r>
      <w:proofErr w:type="spellStart"/>
      <w:proofErr w:type="gramStart"/>
      <w:r w:rsidR="00B32960" w:rsidRPr="00FD4697">
        <w:rPr>
          <w:color w:val="C00000"/>
          <w:u w:val="thick" w:color="EE0000"/>
          <w:lang w:val="en-US"/>
        </w:rPr>
        <w:t>Subtitle</w:t>
      </w:r>
      <w:r w:rsidR="00B32960" w:rsidRPr="00FD4697">
        <w:rPr>
          <w:color w:val="C00000"/>
          <w:lang w:val="en-US"/>
        </w:rPr>
        <w:t>”style</w:t>
      </w:r>
      <w:proofErr w:type="spellEnd"/>
      <w:proofErr w:type="gramEnd"/>
      <w:r w:rsidR="00B32960">
        <w:rPr>
          <w:color w:val="C00000"/>
          <w:lang w:val="en-US"/>
        </w:rPr>
        <w:t xml:space="preserve"> </w:t>
      </w:r>
      <w:r w:rsidR="00B32960">
        <w:rPr>
          <w:color w:val="C00000"/>
          <w:lang w:val="en-US"/>
        </w:rPr>
        <w:t>for the title</w:t>
      </w:r>
      <w:r w:rsidR="00B32960" w:rsidRPr="000A5DB6">
        <w:rPr>
          <w:color w:val="C00000"/>
          <w:lang w:val="en-US"/>
        </w:rPr>
        <w:t>].</w:t>
      </w:r>
      <w:r w:rsidR="00B32960">
        <w:rPr>
          <w:color w:val="C00000"/>
          <w:lang w:val="en-US"/>
        </w:rPr>
        <w:t xml:space="preserve">                     </w:t>
      </w:r>
    </w:p>
    <w:p w14:paraId="2CD98653" w14:textId="685EB5B9" w:rsidR="00251C9F" w:rsidRPr="000A5DB6" w:rsidRDefault="00251C9F" w:rsidP="00251C9F">
      <w:pPr>
        <w:rPr>
          <w:color w:val="C00000"/>
          <w:lang w:val="en-US"/>
        </w:rPr>
      </w:pPr>
      <w:r w:rsidRPr="000A5DB6">
        <w:rPr>
          <w:color w:val="C00000"/>
          <w:lang w:val="en-US"/>
        </w:rPr>
        <w:t>[Only one paragraph. Write down your conclusion here. Summarize key points from main text paragraphs]</w:t>
      </w:r>
    </w:p>
    <w:p w14:paraId="0D8BA356" w14:textId="77777777" w:rsidR="00B32960" w:rsidRDefault="00B32960" w:rsidP="00B67E87">
      <w:pPr>
        <w:pStyle w:val="References-Harvard"/>
        <w:rPr>
          <w:lang w:val="en-US"/>
        </w:rPr>
      </w:pPr>
    </w:p>
    <w:p w14:paraId="181C0D39" w14:textId="77777777" w:rsidR="00B32960" w:rsidRDefault="00B32960" w:rsidP="00B67E87">
      <w:pPr>
        <w:pStyle w:val="References-Harvard"/>
        <w:rPr>
          <w:lang w:val="en-US"/>
        </w:rPr>
      </w:pPr>
    </w:p>
    <w:p w14:paraId="497D41D1" w14:textId="77777777" w:rsidR="008B6232" w:rsidRDefault="008B6232" w:rsidP="00B67E87">
      <w:pPr>
        <w:pStyle w:val="References-Harvard"/>
        <w:rPr>
          <w:lang w:val="en-US"/>
        </w:rPr>
      </w:pPr>
    </w:p>
    <w:p w14:paraId="37007571" w14:textId="77777777" w:rsidR="008B6232" w:rsidRDefault="008B6232" w:rsidP="00B67E87">
      <w:pPr>
        <w:pStyle w:val="References-Harvard"/>
        <w:rPr>
          <w:lang w:val="en-US"/>
        </w:rPr>
      </w:pPr>
    </w:p>
    <w:p w14:paraId="2EDE1EFD" w14:textId="77777777" w:rsidR="008B6232" w:rsidRDefault="008B6232" w:rsidP="00B67E87">
      <w:pPr>
        <w:pStyle w:val="References-Harvard"/>
        <w:rPr>
          <w:lang w:val="en-US"/>
        </w:rPr>
      </w:pPr>
    </w:p>
    <w:p w14:paraId="1437067F" w14:textId="77777777" w:rsidR="008B6232" w:rsidRDefault="008B6232" w:rsidP="00B67E87">
      <w:pPr>
        <w:pStyle w:val="References-Harvard"/>
        <w:rPr>
          <w:lang w:val="en-US"/>
        </w:rPr>
      </w:pPr>
    </w:p>
    <w:p w14:paraId="25063296" w14:textId="77777777" w:rsidR="008B6232" w:rsidRDefault="008B6232" w:rsidP="00B67E87">
      <w:pPr>
        <w:pStyle w:val="References-Harvard"/>
        <w:rPr>
          <w:lang w:val="en-US"/>
        </w:rPr>
      </w:pPr>
    </w:p>
    <w:p w14:paraId="723979BD" w14:textId="77777777" w:rsidR="00B32960" w:rsidRDefault="00B32960" w:rsidP="00B67E87">
      <w:pPr>
        <w:pStyle w:val="References-Harvard"/>
        <w:rPr>
          <w:lang w:val="en-US"/>
        </w:rPr>
      </w:pPr>
    </w:p>
    <w:p w14:paraId="1D2A579D" w14:textId="615C95B6" w:rsidR="009A059D" w:rsidRDefault="00B67E87" w:rsidP="00B67E87">
      <w:pPr>
        <w:pStyle w:val="References-Harvard"/>
        <w:rPr>
          <w:lang w:val="en-US"/>
        </w:rPr>
      </w:pPr>
      <w:r>
        <w:rPr>
          <w:lang w:val="en-US"/>
        </w:rPr>
        <w:lastRenderedPageBreak/>
        <w:t>References:</w:t>
      </w:r>
      <w:r w:rsidR="00B32960">
        <w:rPr>
          <w:lang w:val="en-US"/>
        </w:rPr>
        <w:t xml:space="preserve">  </w:t>
      </w:r>
      <w:proofErr w:type="gramStart"/>
      <w:r w:rsidR="00B32960">
        <w:rPr>
          <w:lang w:val="en-US"/>
        </w:rPr>
        <w:t xml:space="preserve">   </w:t>
      </w:r>
      <w:r w:rsidR="00B32960" w:rsidRPr="00B32960">
        <w:rPr>
          <w:color w:val="C00000"/>
          <w:lang w:val="en-US"/>
        </w:rPr>
        <w:t>[</w:t>
      </w:r>
      <w:proofErr w:type="gramEnd"/>
      <w:r w:rsidR="00B32960" w:rsidRPr="00FD4697">
        <w:rPr>
          <w:color w:val="C00000"/>
          <w:lang w:val="en-US"/>
        </w:rPr>
        <w:t>Use “</w:t>
      </w:r>
      <w:proofErr w:type="spellStart"/>
      <w:proofErr w:type="gramStart"/>
      <w:r w:rsidR="00B32960">
        <w:rPr>
          <w:color w:val="C00000"/>
          <w:u w:val="thick" w:color="EE0000"/>
          <w:lang w:val="en-US"/>
        </w:rPr>
        <w:t>References</w:t>
      </w:r>
      <w:r w:rsidR="00B32960" w:rsidRPr="00FD4697">
        <w:rPr>
          <w:color w:val="C00000"/>
          <w:lang w:val="en-US"/>
        </w:rPr>
        <w:t>”style</w:t>
      </w:r>
      <w:proofErr w:type="spellEnd"/>
      <w:proofErr w:type="gramEnd"/>
      <w:r w:rsidR="00B32960">
        <w:rPr>
          <w:color w:val="C00000"/>
          <w:lang w:val="en-US"/>
        </w:rPr>
        <w:t xml:space="preserve"> for the title</w:t>
      </w:r>
      <w:r w:rsidR="00B32960" w:rsidRPr="000A5DB6">
        <w:rPr>
          <w:color w:val="C00000"/>
          <w:lang w:val="en-US"/>
        </w:rPr>
        <w:t>].</w:t>
      </w:r>
      <w:r w:rsidR="00B32960">
        <w:rPr>
          <w:color w:val="C00000"/>
          <w:lang w:val="en-US"/>
        </w:rPr>
        <w:t xml:space="preserve">                     </w:t>
      </w:r>
    </w:p>
    <w:p w14:paraId="253B819F" w14:textId="1B144A70" w:rsidR="00967E80" w:rsidRPr="00967E80" w:rsidRDefault="00967E80" w:rsidP="00B67E87">
      <w:pPr>
        <w:pStyle w:val="References-Harvard"/>
        <w:rPr>
          <w:color w:val="C00000"/>
          <w:lang w:val="en-US"/>
        </w:rPr>
      </w:pPr>
      <w:r w:rsidRPr="00967E80">
        <w:rPr>
          <w:color w:val="C00000"/>
          <w:lang w:val="en-US"/>
        </w:rPr>
        <w:t xml:space="preserve">[References are </w:t>
      </w:r>
      <w:r w:rsidR="00683E7E">
        <w:rPr>
          <w:color w:val="C00000"/>
          <w:lang w:val="en-US"/>
        </w:rPr>
        <w:t xml:space="preserve">always </w:t>
      </w:r>
      <w:r w:rsidRPr="00967E80">
        <w:rPr>
          <w:color w:val="C00000"/>
          <w:lang w:val="en-US"/>
        </w:rPr>
        <w:t>written on a separate page]</w:t>
      </w:r>
    </w:p>
    <w:p w14:paraId="5DFBCF13" w14:textId="77777777" w:rsidR="00B67E87" w:rsidRPr="000A5DB6" w:rsidRDefault="00B67E87" w:rsidP="00B67E87">
      <w:pPr>
        <w:pStyle w:val="References-Harvard"/>
        <w:rPr>
          <w:color w:val="C00000"/>
          <w:lang w:val="en-US"/>
        </w:rPr>
      </w:pPr>
      <w:r w:rsidRPr="000A5DB6">
        <w:rPr>
          <w:color w:val="C00000"/>
          <w:lang w:val="en-US"/>
        </w:rPr>
        <w:t>[ALL References must be numbered and shall follow the below examples]</w:t>
      </w:r>
    </w:p>
    <w:p w14:paraId="0DFC8FE3" w14:textId="53933956" w:rsidR="00B67E87" w:rsidRPr="000A5DB6" w:rsidRDefault="00B67E87" w:rsidP="00B67E87">
      <w:pPr>
        <w:pStyle w:val="References-Harvard"/>
        <w:rPr>
          <w:color w:val="C00000"/>
          <w:lang w:val="en-US"/>
        </w:rPr>
      </w:pPr>
      <w:r w:rsidRPr="000A5DB6">
        <w:rPr>
          <w:color w:val="C00000"/>
          <w:lang w:val="en-US"/>
        </w:rPr>
        <w:t>[</w:t>
      </w:r>
      <w:r w:rsidR="00683E7E">
        <w:rPr>
          <w:color w:val="C00000"/>
          <w:lang w:val="en-US"/>
        </w:rPr>
        <w:t xml:space="preserve">Academic </w:t>
      </w:r>
      <w:r w:rsidRPr="000A5DB6">
        <w:rPr>
          <w:color w:val="C00000"/>
          <w:lang w:val="en-US"/>
        </w:rPr>
        <w:t>Journal Article Type</w:t>
      </w:r>
      <w:r w:rsidR="008B6232">
        <w:rPr>
          <w:color w:val="C00000"/>
          <w:lang w:val="en-US"/>
        </w:rPr>
        <w:t xml:space="preserve"> </w:t>
      </w:r>
      <w:r w:rsidR="008B6232">
        <w:rPr>
          <w:color w:val="C00000"/>
          <w:lang w:val="en-US"/>
        </w:rPr>
        <w:t>reference</w:t>
      </w:r>
      <w:r w:rsidRPr="000A5DB6">
        <w:rPr>
          <w:color w:val="C00000"/>
          <w:lang w:val="en-US"/>
        </w:rPr>
        <w:t>:</w:t>
      </w:r>
      <w:r w:rsidR="004347D5" w:rsidRPr="000A5DB6">
        <w:rPr>
          <w:color w:val="C00000"/>
          <w:lang w:val="en-US"/>
        </w:rPr>
        <w:t>]</w:t>
      </w:r>
    </w:p>
    <w:p w14:paraId="72BE620B" w14:textId="1339B88C" w:rsidR="00B67E87" w:rsidRDefault="00B67E87" w:rsidP="00B67E87">
      <w:pPr>
        <w:pStyle w:val="References-Harvard"/>
        <w:numPr>
          <w:ilvl w:val="0"/>
          <w:numId w:val="2"/>
        </w:numPr>
        <w:rPr>
          <w:lang w:val="en-US"/>
        </w:rPr>
      </w:pPr>
      <w:r w:rsidRPr="00B67E87">
        <w:rPr>
          <w:lang w:val="en-US"/>
        </w:rPr>
        <w:t>L. He</w:t>
      </w:r>
      <w:r w:rsidRPr="00B67E87">
        <w:rPr>
          <w:lang w:val="en-US"/>
        </w:rPr>
        <w:t xml:space="preserve"> </w:t>
      </w:r>
      <w:r w:rsidRPr="00B67E87">
        <w:rPr>
          <w:lang w:val="en-US"/>
        </w:rPr>
        <w:t xml:space="preserve">Shanghai Maritime </w:t>
      </w:r>
      <w:proofErr w:type="gramStart"/>
      <w:r w:rsidRPr="00B67E87">
        <w:rPr>
          <w:lang w:val="en-US"/>
        </w:rPr>
        <w:t xml:space="preserve">University, </w:t>
      </w:r>
      <w:r w:rsidRPr="00B67E87">
        <w:rPr>
          <w:lang w:val="en-US"/>
        </w:rPr>
        <w:t xml:space="preserve"> (</w:t>
      </w:r>
      <w:proofErr w:type="gramEnd"/>
      <w:r w:rsidRPr="00B67E87">
        <w:rPr>
          <w:lang w:val="en-US"/>
        </w:rPr>
        <w:t xml:space="preserve">2024), </w:t>
      </w:r>
      <w:r w:rsidRPr="00B67E87">
        <w:rPr>
          <w:lang w:val="en-US"/>
        </w:rPr>
        <w:t>Challenges and Solutions to COLREGs on MASS Ethical</w:t>
      </w:r>
      <w:r w:rsidRPr="00B67E87">
        <w:rPr>
          <w:lang w:val="en-US"/>
        </w:rPr>
        <w:t xml:space="preserve"> </w:t>
      </w:r>
      <w:r w:rsidRPr="00B67E87">
        <w:rPr>
          <w:lang w:val="en-US"/>
        </w:rPr>
        <w:t xml:space="preserve">Issues in Vessel </w:t>
      </w:r>
      <w:r w:rsidRPr="00B67E87">
        <w:rPr>
          <w:lang w:val="en-US"/>
        </w:rPr>
        <w:t>Maneuvering</w:t>
      </w:r>
      <w:r w:rsidRPr="00B67E87">
        <w:rPr>
          <w:lang w:val="en-US"/>
        </w:rPr>
        <w:t xml:space="preserve"> Practices</w:t>
      </w:r>
      <w:r w:rsidR="004347D5">
        <w:rPr>
          <w:lang w:val="en-US"/>
        </w:rPr>
        <w:t>.</w:t>
      </w:r>
      <w:r w:rsidR="004347D5">
        <w:rPr>
          <w:lang w:val="en-US"/>
        </w:rPr>
        <w:br/>
      </w:r>
      <w:hyperlink r:id="rId12" w:history="1">
        <w:r w:rsidR="004347D5" w:rsidRPr="004347D5">
          <w:rPr>
            <w:rStyle w:val="Hyperlink"/>
            <w:lang w:val="en-US"/>
          </w:rPr>
          <w:t>https://doi.org/10.12716/1001.18.03.11</w:t>
        </w:r>
      </w:hyperlink>
      <w:r w:rsidR="00BC37EC">
        <w:rPr>
          <w:lang w:val="en-US"/>
        </w:rPr>
        <w:br/>
      </w:r>
    </w:p>
    <w:p w14:paraId="477ECC82" w14:textId="1E9605A2" w:rsidR="00BC37EC" w:rsidRPr="000A5DB6" w:rsidRDefault="00BC37EC" w:rsidP="00BC37EC">
      <w:pPr>
        <w:pStyle w:val="References-Harvard"/>
        <w:rPr>
          <w:color w:val="C00000"/>
          <w:lang w:val="en-US"/>
        </w:rPr>
      </w:pPr>
      <w:r w:rsidRPr="000A5DB6">
        <w:rPr>
          <w:color w:val="C00000"/>
          <w:lang w:val="en-US"/>
        </w:rPr>
        <w:t>[</w:t>
      </w:r>
      <w:r w:rsidR="00683E7E">
        <w:rPr>
          <w:color w:val="C00000"/>
          <w:lang w:val="en-US"/>
        </w:rPr>
        <w:t xml:space="preserve">Academic </w:t>
      </w:r>
      <w:r w:rsidRPr="000A5DB6">
        <w:rPr>
          <w:color w:val="C00000"/>
          <w:lang w:val="en-US"/>
        </w:rPr>
        <w:t>Journal Article Type</w:t>
      </w:r>
      <w:r w:rsidR="00D15E1C">
        <w:rPr>
          <w:color w:val="C00000"/>
          <w:lang w:val="en-US"/>
        </w:rPr>
        <w:t xml:space="preserve"> reference</w:t>
      </w:r>
      <w:r w:rsidRPr="000A5DB6">
        <w:rPr>
          <w:color w:val="C00000"/>
          <w:lang w:val="en-US"/>
        </w:rPr>
        <w:t>:]</w:t>
      </w:r>
    </w:p>
    <w:p w14:paraId="5B36EF41" w14:textId="28699D44" w:rsidR="00BC37EC" w:rsidRPr="00BC37EC" w:rsidRDefault="00BC37EC" w:rsidP="00BC37EC">
      <w:pPr>
        <w:pStyle w:val="References-Harvard"/>
        <w:numPr>
          <w:ilvl w:val="0"/>
          <w:numId w:val="2"/>
        </w:numPr>
        <w:rPr>
          <w:lang w:val="en-US"/>
        </w:rPr>
      </w:pPr>
      <w:r w:rsidRPr="00BC37EC">
        <w:rPr>
          <w:lang w:val="en-US"/>
        </w:rPr>
        <w:t>Louise A. Hitchcock, Aren M. Maeir</w:t>
      </w:r>
      <w:r w:rsidRPr="00BC37EC">
        <w:rPr>
          <w:lang w:val="en-US"/>
        </w:rPr>
        <w:t xml:space="preserve">, (2016), </w:t>
      </w:r>
      <w:r w:rsidRPr="00BC37EC">
        <w:rPr>
          <w:lang w:val="en-US"/>
        </w:rPr>
        <w:t xml:space="preserve">Pirates of the Crete-Aegean: migration, mobility, and </w:t>
      </w:r>
      <w:proofErr w:type="gramStart"/>
      <w:r w:rsidRPr="00BC37EC">
        <w:rPr>
          <w:lang w:val="en-US"/>
        </w:rPr>
        <w:t>Post-Palatial</w:t>
      </w:r>
      <w:proofErr w:type="gramEnd"/>
      <w:r w:rsidRPr="00BC37EC">
        <w:rPr>
          <w:lang w:val="en-US"/>
        </w:rPr>
        <w:t xml:space="preserve"> </w:t>
      </w:r>
      <w:r w:rsidRPr="00BC37EC">
        <w:rPr>
          <w:lang w:val="en-US"/>
        </w:rPr>
        <w:t>realities at the end of the Bronze Age</w:t>
      </w:r>
      <w:r>
        <w:rPr>
          <w:lang w:val="en-US"/>
        </w:rPr>
        <w:t>.</w:t>
      </w:r>
      <w:r>
        <w:rPr>
          <w:lang w:val="en-US"/>
        </w:rPr>
        <w:br/>
      </w:r>
      <w:r w:rsidRPr="00BC37EC">
        <w:rPr>
          <w:lang w:val="en-US"/>
        </w:rPr>
        <w:t xml:space="preserve"> </w:t>
      </w:r>
      <w:hyperlink r:id="rId13" w:history="1">
        <w:r w:rsidRPr="00BC37EC">
          <w:rPr>
            <w:rStyle w:val="Hyperlink"/>
            <w:lang w:val="en-US"/>
          </w:rPr>
          <w:t>https://12iccs.proceedings.gr/uploads/035_%CE%91_Hitchcock-L.-Maier-A_%CF%84.pdf</w:t>
        </w:r>
      </w:hyperlink>
      <w:r>
        <w:rPr>
          <w:lang w:val="en-US"/>
        </w:rPr>
        <w:br/>
      </w:r>
    </w:p>
    <w:p w14:paraId="37B5B268" w14:textId="6BFA5150" w:rsidR="00BC37EC" w:rsidRPr="000A5DB6" w:rsidRDefault="00BC37EC" w:rsidP="00BC37EC">
      <w:pPr>
        <w:pStyle w:val="References-Harvard"/>
        <w:rPr>
          <w:color w:val="C00000"/>
          <w:lang w:val="en-US"/>
        </w:rPr>
      </w:pPr>
      <w:r w:rsidRPr="000A5DB6">
        <w:rPr>
          <w:color w:val="C00000"/>
          <w:lang w:val="en-US"/>
        </w:rPr>
        <w:t>[Webpage</w:t>
      </w:r>
      <w:r w:rsidR="00D15E1C">
        <w:rPr>
          <w:color w:val="C00000"/>
          <w:lang w:val="en-US"/>
        </w:rPr>
        <w:t xml:space="preserve"> reference</w:t>
      </w:r>
      <w:r w:rsidRPr="000A5DB6">
        <w:rPr>
          <w:color w:val="C00000"/>
          <w:lang w:val="en-US"/>
        </w:rPr>
        <w:t>]</w:t>
      </w:r>
    </w:p>
    <w:p w14:paraId="23A062CB" w14:textId="76C2FB56" w:rsidR="004347D5" w:rsidRPr="004347D5" w:rsidRDefault="004347D5" w:rsidP="004347D5">
      <w:pPr>
        <w:pStyle w:val="References-Harvard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Tradewinds News: </w:t>
      </w:r>
      <w:r w:rsidRPr="004347D5">
        <w:rPr>
          <w:lang w:val="en-US"/>
        </w:rPr>
        <w:t>Oil Brokerage hit with biggest fine yet after unregistered brokers handled US trades</w:t>
      </w:r>
      <w:r>
        <w:rPr>
          <w:lang w:val="en-US"/>
        </w:rPr>
        <w:t xml:space="preserve"> </w:t>
      </w:r>
      <w:r w:rsidRPr="00683E7E">
        <w:rPr>
          <w:u w:val="thick" w:color="EE0000"/>
          <w:lang w:val="en-US"/>
        </w:rPr>
        <w:t>Retrieved</w:t>
      </w:r>
      <w:r>
        <w:rPr>
          <w:lang w:val="en-US"/>
        </w:rPr>
        <w:t xml:space="preserve"> November 15</w:t>
      </w:r>
      <w:r w:rsidRPr="004347D5">
        <w:rPr>
          <w:vertAlign w:val="superscript"/>
          <w:lang w:val="en-US"/>
        </w:rPr>
        <w:t>th</w:t>
      </w:r>
      <w:r>
        <w:rPr>
          <w:lang w:val="en-US"/>
        </w:rPr>
        <w:t xml:space="preserve"> 2025 from: </w:t>
      </w:r>
      <w:hyperlink r:id="rId14" w:history="1">
        <w:r w:rsidRPr="004347D5">
          <w:rPr>
            <w:rStyle w:val="Hyperlink"/>
            <w:lang w:val="en-US"/>
          </w:rPr>
          <w:t>https://www.tradewindsnews.com/finance/oil-brokerage-hit-with-biggest-fine-yet-after-unregistered-brokers-handled-us-trades/2-1-1900050</w:t>
        </w:r>
      </w:hyperlink>
      <w:r w:rsidR="00BC37EC">
        <w:rPr>
          <w:lang w:val="en-US"/>
        </w:rPr>
        <w:br/>
      </w:r>
    </w:p>
    <w:p w14:paraId="0196B100" w14:textId="31D01EE7" w:rsidR="004347D5" w:rsidRPr="000A5DB6" w:rsidRDefault="00FA1C86" w:rsidP="004347D5">
      <w:pPr>
        <w:pStyle w:val="References-Harvard"/>
        <w:rPr>
          <w:color w:val="C00000"/>
          <w:lang w:val="el-GR"/>
        </w:rPr>
      </w:pPr>
      <w:r w:rsidRPr="000A5DB6">
        <w:rPr>
          <w:color w:val="C00000"/>
          <w:lang w:val="en-US"/>
        </w:rPr>
        <w:t>[Newspaper Article</w:t>
      </w:r>
      <w:r w:rsidR="00D15E1C">
        <w:rPr>
          <w:color w:val="C00000"/>
          <w:lang w:val="en-US"/>
        </w:rPr>
        <w:t xml:space="preserve"> reference</w:t>
      </w:r>
      <w:r w:rsidRPr="000A5DB6">
        <w:rPr>
          <w:color w:val="C00000"/>
          <w:lang w:val="en-US"/>
        </w:rPr>
        <w:t>]</w:t>
      </w:r>
    </w:p>
    <w:p w14:paraId="4AE300E7" w14:textId="453B16F6" w:rsidR="00FA1C86" w:rsidRPr="00FA1C86" w:rsidRDefault="00FA1C86" w:rsidP="00FA1C86">
      <w:pPr>
        <w:pStyle w:val="References-Harvard"/>
        <w:numPr>
          <w:ilvl w:val="0"/>
          <w:numId w:val="2"/>
        </w:numPr>
        <w:rPr>
          <w:lang w:val="en-US"/>
        </w:rPr>
      </w:pPr>
      <w:r>
        <w:rPr>
          <w:lang w:val="el-GR"/>
        </w:rPr>
        <w:t xml:space="preserve">Κώνστας Γιώργος (6 Νοεμβρίου 2025),  Γυναίκες….Ο εύκολος στόχος. </w:t>
      </w:r>
      <w:r w:rsidRPr="00FA1C86">
        <w:rPr>
          <w:i/>
          <w:iCs/>
          <w:lang w:val="el-GR"/>
        </w:rPr>
        <w:t>Χανιώτικα</w:t>
      </w:r>
      <w:r w:rsidRPr="00FA1C86">
        <w:rPr>
          <w:i/>
          <w:iCs/>
          <w:lang w:val="en-US"/>
        </w:rPr>
        <w:t xml:space="preserve"> </w:t>
      </w:r>
      <w:r w:rsidRPr="00FA1C86">
        <w:rPr>
          <w:i/>
          <w:iCs/>
          <w:lang w:val="el-GR"/>
        </w:rPr>
        <w:t>Νέα</w:t>
      </w:r>
      <w:r>
        <w:rPr>
          <w:i/>
          <w:iCs/>
          <w:lang w:val="en-US"/>
        </w:rPr>
        <w:t>.</w:t>
      </w:r>
      <w:r w:rsidRPr="00FA1C86">
        <w:rPr>
          <w:lang w:val="en-US"/>
        </w:rPr>
        <w:t xml:space="preserve"> </w:t>
      </w:r>
      <w:r>
        <w:rPr>
          <w:lang w:val="en-US"/>
        </w:rPr>
        <w:t xml:space="preserve"> (</w:t>
      </w:r>
      <w:r w:rsidRPr="00FA1C86">
        <w:rPr>
          <w:i/>
          <w:iCs/>
          <w:lang w:val="en-US"/>
        </w:rPr>
        <w:t>use Italics on the font for the name of the Newspaper</w:t>
      </w:r>
      <w:r>
        <w:rPr>
          <w:lang w:val="en-US"/>
        </w:rPr>
        <w:t>)</w:t>
      </w:r>
      <w:r>
        <w:rPr>
          <w:lang w:val="en-US"/>
        </w:rPr>
        <w:br/>
      </w:r>
      <w:hyperlink r:id="rId15" w:history="1">
        <w:r w:rsidRPr="00FA1C86">
          <w:rPr>
            <w:rStyle w:val="Hyperlink"/>
            <w:lang w:val="en-US"/>
          </w:rPr>
          <w:t>https://www.haniotika-nea.gr/gynaikes-o-eykolos-stochos/</w:t>
        </w:r>
      </w:hyperlink>
    </w:p>
    <w:sectPr w:rsidR="00FA1C86" w:rsidRPr="00FA1C86" w:rsidSect="000A5DB6">
      <w:headerReference w:type="default" r:id="rId16"/>
      <w:footerReference w:type="default" r:id="rId17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7E0FD" w14:textId="77777777" w:rsidR="00BD6C73" w:rsidRDefault="00BD6C73" w:rsidP="00F77E05">
      <w:pPr>
        <w:spacing w:after="0" w:line="240" w:lineRule="auto"/>
      </w:pPr>
      <w:r>
        <w:separator/>
      </w:r>
    </w:p>
  </w:endnote>
  <w:endnote w:type="continuationSeparator" w:id="0">
    <w:p w14:paraId="3ED7D2F7" w14:textId="77777777" w:rsidR="00BD6C73" w:rsidRDefault="00BD6C73" w:rsidP="00F7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7794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BBBD88" w14:textId="77777777" w:rsidR="00B33C29" w:rsidRDefault="00B33C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630810" w14:textId="77777777" w:rsidR="00B33C29" w:rsidRDefault="00B33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7ADF4" w14:textId="77777777" w:rsidR="00BD6C73" w:rsidRDefault="00BD6C73" w:rsidP="00F77E05">
      <w:pPr>
        <w:spacing w:after="0" w:line="240" w:lineRule="auto"/>
      </w:pPr>
      <w:r>
        <w:separator/>
      </w:r>
    </w:p>
  </w:footnote>
  <w:footnote w:type="continuationSeparator" w:id="0">
    <w:p w14:paraId="399B4582" w14:textId="77777777" w:rsidR="00BD6C73" w:rsidRDefault="00BD6C73" w:rsidP="00F77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D9F2" w14:textId="37904305" w:rsidR="00F77E05" w:rsidRPr="00F77E05" w:rsidRDefault="00F77E05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0D37"/>
    <w:multiLevelType w:val="hybridMultilevel"/>
    <w:tmpl w:val="FFA4F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D4D12"/>
    <w:multiLevelType w:val="hybridMultilevel"/>
    <w:tmpl w:val="7CEE1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13080">
    <w:abstractNumId w:val="1"/>
  </w:num>
  <w:num w:numId="2" w16cid:durableId="80288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9D"/>
    <w:rsid w:val="000A5DB6"/>
    <w:rsid w:val="000D7FDA"/>
    <w:rsid w:val="001E1C97"/>
    <w:rsid w:val="00251C9F"/>
    <w:rsid w:val="003A48A2"/>
    <w:rsid w:val="004347D5"/>
    <w:rsid w:val="004A7CA4"/>
    <w:rsid w:val="00617D00"/>
    <w:rsid w:val="00683E7E"/>
    <w:rsid w:val="007654CA"/>
    <w:rsid w:val="008B6232"/>
    <w:rsid w:val="00944115"/>
    <w:rsid w:val="00967E80"/>
    <w:rsid w:val="009A059D"/>
    <w:rsid w:val="009E73A7"/>
    <w:rsid w:val="00B32960"/>
    <w:rsid w:val="00B33C29"/>
    <w:rsid w:val="00B67E87"/>
    <w:rsid w:val="00BC37EC"/>
    <w:rsid w:val="00BD6C73"/>
    <w:rsid w:val="00BF2D5D"/>
    <w:rsid w:val="00D15E1C"/>
    <w:rsid w:val="00F77E05"/>
    <w:rsid w:val="00FA1C86"/>
    <w:rsid w:val="00FD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8B68"/>
  <w15:chartTrackingRefBased/>
  <w15:docId w15:val="{04EBDB11-E301-4126-9E6C-84372A80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97"/>
    <w:pPr>
      <w:spacing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77E05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C9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05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E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1C97"/>
    <w:rPr>
      <w:rFonts w:asciiTheme="majorHAnsi" w:eastAsiaTheme="majorEastAsia" w:hAnsiTheme="majorHAnsi" w:cstheme="majorBidi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0D7FDA"/>
    <w:pPr>
      <w:spacing w:before="200" w:after="240" w:line="240" w:lineRule="auto"/>
      <w:ind w:left="567" w:right="567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FDA"/>
    <w:rPr>
      <w:iCs/>
      <w:color w:val="404040" w:themeColor="text1" w:themeTint="BF"/>
    </w:rPr>
  </w:style>
  <w:style w:type="paragraph" w:customStyle="1" w:styleId="References-Harvard">
    <w:name w:val="References - Harvard"/>
    <w:basedOn w:val="Normal"/>
    <w:qFormat/>
    <w:rsid w:val="001E1C97"/>
    <w:pPr>
      <w:spacing w:line="240" w:lineRule="auto"/>
    </w:pPr>
  </w:style>
  <w:style w:type="paragraph" w:customStyle="1" w:styleId="References-Footnotes">
    <w:name w:val="References - Footnotes"/>
    <w:basedOn w:val="References-Harvard"/>
    <w:qFormat/>
    <w:rsid w:val="001E1C97"/>
    <w:pPr>
      <w:ind w:left="567" w:hanging="567"/>
    </w:pPr>
  </w:style>
  <w:style w:type="paragraph" w:styleId="Header">
    <w:name w:val="header"/>
    <w:basedOn w:val="Normal"/>
    <w:link w:val="HeaderChar"/>
    <w:uiPriority w:val="99"/>
    <w:unhideWhenUsed/>
    <w:rsid w:val="00F77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E05"/>
  </w:style>
  <w:style w:type="paragraph" w:styleId="Footer">
    <w:name w:val="footer"/>
    <w:basedOn w:val="Normal"/>
    <w:link w:val="FooterChar"/>
    <w:uiPriority w:val="99"/>
    <w:unhideWhenUsed/>
    <w:rsid w:val="00F77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E05"/>
  </w:style>
  <w:style w:type="paragraph" w:styleId="NoSpacing">
    <w:name w:val="No Spacing"/>
    <w:uiPriority w:val="1"/>
    <w:qFormat/>
    <w:rsid w:val="000D7FDA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A05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5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A059D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9A05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47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7D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7654C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yperlink" Target="https://12iccs.proceedings.gr/uploads/035_%CE%91_Hitchcock-L.-Maier-A_%CF%84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i.org/10.12716/1001.18.03.1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www.haniotika-nea.gr/gynaikes-o-eykolos-stochos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tradewindsnews.com/finance/oil-brokerage-hit-with-biggest-fine-yet-after-unregistered-brokers-handled-us-trades/2-1-190005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tsi\Downloads\EssayTemplate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00:50:35.776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3590 538 24543,'-1'21'0,"-3"1"0,-3-1 0,-3-1 0,-2 1 0,-3 0 0,-3-1 0,-3 1 0,-2-2 0,-2 1 0,-4-1 0,-1 0 0,-4 0 0,-1-1 0,-3 0 0,-3-1 0,-1 0 0,-3 0 0,-2-2 0,-2 1 0,-1-2 0,-3 0 0,-2 0 0,-1-2 0,-2 0 0,-1 0 0,-2-2 0,-1 0 0,-1 0 0,-2-2 0,0 0 0,-2-1 0,-1-1 0,0-1 0,-1 0 0,0-2 0,-1 0 0,0-1 0,0 0 0,-1-2 0,1 0 0,-1-2 0,1 0 0,0-1 0,1 0 0,0-2 0,1 0 0,1-1 0,0-1 0,1-1 0,2 0 0,0-2 0,2 0 0,1 0 0,2-2 0,1 0 0,2 0 0,2-2 0,1 0 0,2 0 0,2-2 0,2 1 0,3-2 0,1 0 0,3 0 0,2-1 0,2 0 0,3-1 0,2 0 0,3 0 0,2-1 0,3 1 0,3-2 0,2 1 0,3-1 0,2 0 0,4 1 0,2-1 0,3-1 0,2 1 0,4 0 0,2 0 0,3 0 0,2 0 0,4 0 0,2 1 0,3-1 0,2 1 0,3 0 0,3 1 0,2-1 0,3 1 0,2 1 0,3-1 0,2 2 0,2-1 0,3 2 0,1-1 0,3 1 0,2 1 0,2 1 0,2 0 0,1 0 0,2 1 0,2 1 0,1 1 0,2 0 0,1 1 0,2 1 0,0 1 0,2 0 0,1 1 0,0 1 0,1 1 0,1 0 0,0 1 0,1 1 0,0 1 0,1 1 0,-1 1 0,1 0 0,-1 1 0,0 1 0,0 1 0,-1 1 0,0 1 0,-1 0 0,0 1 0,-1 1 0,-2 1 0,0 0 0,-2 1 0,-1 1 0,-1 1 0,-2 0 0,-1 1 0,-2 1 0,-1 1 0,-2 0 0,-3 0 0,-1 1 0,-2 1 0,-2 1 0,-3-1 0,-1 2 0,-3-1 0,-3 2 0,-1-1 0,-4 1 0,-1 1 0,-4-1 0,-2 1 0,-2 0 0,-3 1 0,-3-1 0,-3 1 0,-2 0 0,-3 0 0,-3 0 0,-3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EssayTemplate.dotx</Template>
  <TotalTime>170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Hull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Θρασύβουλος Κοτσιφάκης</dc:creator>
  <cp:keywords/>
  <dc:description/>
  <cp:lastModifiedBy>Θρασύβουλος Κοτσιφάκης</cp:lastModifiedBy>
  <cp:revision>1</cp:revision>
  <dcterms:created xsi:type="dcterms:W3CDTF">2025-11-13T22:12:00Z</dcterms:created>
  <dcterms:modified xsi:type="dcterms:W3CDTF">2025-11-14T01:02:00Z</dcterms:modified>
</cp:coreProperties>
</file>